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231"/>
        <w:gridCol w:w="5071"/>
      </w:tblGrid>
      <w:tr w:rsidR="00937D28" w:rsidRPr="00522DE3" w:rsidTr="00481E57">
        <w:trPr>
          <w:trHeight w:val="3558"/>
        </w:trPr>
        <w:tc>
          <w:tcPr>
            <w:tcW w:w="4231" w:type="dxa"/>
          </w:tcPr>
          <w:p w:rsidR="00937D28" w:rsidRPr="00481E57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71" w:type="dxa"/>
          </w:tcPr>
          <w:p w:rsidR="00937D28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Директору ООО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Азаранс Авто</w:t>
            </w: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  <w:p w:rsidR="00937D28" w:rsidRPr="00522DE3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_______________________________</w:t>
            </w:r>
          </w:p>
          <w:p w:rsidR="00937D28" w:rsidRPr="00522DE3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</w:t>
            </w:r>
          </w:p>
          <w:p w:rsidR="00937D28" w:rsidRPr="00522DE3" w:rsidRDefault="00937D28" w:rsidP="00522D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522DE3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(ФИО)</w:t>
            </w:r>
          </w:p>
          <w:p w:rsidR="00937D28" w:rsidRPr="00522DE3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проживающего (-ей) по адресу: ____________________________________________________________________</w:t>
            </w:r>
          </w:p>
          <w:p w:rsidR="00937D28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паспорт: __________________________</w:t>
            </w:r>
          </w:p>
          <w:p w:rsidR="00937D28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выдан ____________________________</w:t>
            </w:r>
          </w:p>
          <w:p w:rsidR="00937D28" w:rsidRPr="00522DE3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</w:t>
            </w:r>
          </w:p>
          <w:p w:rsidR="00937D28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выдачи _</w:t>
            </w: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937D28" w:rsidRPr="00522DE3" w:rsidRDefault="00937D28" w:rsidP="0052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тел.</w:t>
            </w:r>
            <w:r w:rsidRPr="00522DE3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</w:p>
        </w:tc>
      </w:tr>
    </w:tbl>
    <w:p w:rsidR="00937D28" w:rsidRDefault="00937D28">
      <w:pPr>
        <w:rPr>
          <w:rFonts w:ascii="Times New Roman" w:hAnsi="Times New Roman"/>
          <w:sz w:val="28"/>
          <w:szCs w:val="28"/>
          <w:lang w:val="ru-RU"/>
        </w:rPr>
      </w:pPr>
    </w:p>
    <w:p w:rsidR="00937D28" w:rsidRDefault="00937D28">
      <w:pPr>
        <w:rPr>
          <w:rFonts w:ascii="Times New Roman" w:hAnsi="Times New Roman"/>
          <w:sz w:val="28"/>
          <w:szCs w:val="28"/>
          <w:lang w:val="ru-RU"/>
        </w:rPr>
      </w:pPr>
    </w:p>
    <w:p w:rsidR="00937D28" w:rsidRDefault="00937D28" w:rsidP="00481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 №___</w:t>
      </w:r>
    </w:p>
    <w:p w:rsidR="00937D28" w:rsidRDefault="00937D28" w:rsidP="00481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возврате уплаченных средств</w:t>
      </w:r>
    </w:p>
    <w:p w:rsidR="00937D28" w:rsidRDefault="00937D28" w:rsidP="00481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7D28" w:rsidRDefault="00937D28" w:rsidP="002721E8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вернуть </w:t>
      </w:r>
      <w:r w:rsidRPr="0029542D">
        <w:rPr>
          <w:rFonts w:ascii="Times New Roman" w:hAnsi="Times New Roman"/>
          <w:i/>
          <w:sz w:val="28"/>
          <w:szCs w:val="28"/>
          <w:u w:val="single"/>
          <w:lang w:val="ru-RU"/>
        </w:rPr>
        <w:t>денежные средства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, списанные с моей карты</w:t>
      </w:r>
      <w:r w:rsidRPr="0029542D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</w:p>
    <w:p w:rsidR="00937D28" w:rsidRDefault="00937D28" w:rsidP="00481E57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«____» ______________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val="ru-RU"/>
          </w:rPr>
          <w:t>2020</w:t>
        </w:r>
        <w:bookmarkStart w:id="0" w:name="_GoBack"/>
        <w:bookmarkEnd w:id="0"/>
        <w:r>
          <w:rPr>
            <w:rFonts w:ascii="Times New Roman" w:hAnsi="Times New Roman"/>
            <w:sz w:val="28"/>
            <w:szCs w:val="28"/>
            <w:lang w:val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val="ru-RU"/>
        </w:rPr>
        <w:t>. в размере _________ рублей _____ копеек</w:t>
      </w:r>
    </w:p>
    <w:p w:rsidR="00937D28" w:rsidRPr="002721E8" w:rsidRDefault="00937D28" w:rsidP="00481E57">
      <w:pPr>
        <w:spacing w:after="0"/>
        <w:ind w:left="5220" w:firstLine="72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(сумма цифрами)</w:t>
      </w:r>
    </w:p>
    <w:p w:rsidR="00937D28" w:rsidRDefault="00937D28" w:rsidP="00B63FC9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(_____________________________________________).</w:t>
      </w:r>
    </w:p>
    <w:p w:rsidR="00937D28" w:rsidRPr="002721E8" w:rsidRDefault="00937D28" w:rsidP="006065C2">
      <w:pPr>
        <w:spacing w:after="0"/>
        <w:ind w:left="2160" w:firstLine="72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(сумма прописью)</w:t>
      </w:r>
    </w:p>
    <w:p w:rsidR="00937D28" w:rsidRDefault="00937D28" w:rsidP="009761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</w:t>
      </w:r>
    </w:p>
    <w:p w:rsidR="00937D28" w:rsidRDefault="00937D28" w:rsidP="0097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-денежные средства списаны ошибочно</w:t>
      </w:r>
    </w:p>
    <w:p w:rsidR="00937D28" w:rsidRDefault="00937D28" w:rsidP="0097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-услуги не были оказаны</w:t>
      </w:r>
    </w:p>
    <w:p w:rsidR="00937D28" w:rsidRDefault="00937D28" w:rsidP="0097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-услуги оказаны не в полном объеме</w:t>
      </w:r>
    </w:p>
    <w:p w:rsidR="00937D28" w:rsidRDefault="00937D28" w:rsidP="00D412F9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Денежные средства прошу зачислить на мой карт-счет ______________</w:t>
      </w:r>
    </w:p>
    <w:p w:rsidR="00937D28" w:rsidRDefault="00937D28" w:rsidP="00D412F9">
      <w:pPr>
        <w:tabs>
          <w:tab w:val="left" w:pos="609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r>
        <w:rPr>
          <w:rFonts w:ascii="Times New Roman" w:hAnsi="Times New Roman"/>
          <w:sz w:val="16"/>
          <w:szCs w:val="16"/>
          <w:lang w:val="ru-RU"/>
        </w:rPr>
        <w:t>(номер карт-счета 28 цифр)</w:t>
      </w:r>
    </w:p>
    <w:p w:rsidR="00937D28" w:rsidRDefault="00937D28" w:rsidP="00B63FC9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________________________, открытый в _______________________________ </w:t>
      </w:r>
    </w:p>
    <w:p w:rsidR="00937D28" w:rsidRDefault="00937D28" w:rsidP="00B63FC9">
      <w:pPr>
        <w:spacing w:after="0"/>
        <w:ind w:left="5760"/>
        <w:rPr>
          <w:rFonts w:ascii="Times New Roman" w:hAnsi="Times New Roman"/>
          <w:sz w:val="28"/>
          <w:szCs w:val="28"/>
          <w:lang w:val="ru-RU"/>
        </w:rPr>
      </w:pPr>
      <w:r w:rsidRPr="00D412F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наименование банка и БИК)</w:t>
      </w:r>
    </w:p>
    <w:p w:rsidR="00937D28" w:rsidRDefault="00937D28" w:rsidP="00B63FC9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__________________________________________________________________.</w:t>
      </w:r>
    </w:p>
    <w:p w:rsidR="00937D28" w:rsidRDefault="00937D28" w:rsidP="00B63FC9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37D28" w:rsidRPr="001C2DF4" w:rsidRDefault="00937D28" w:rsidP="009761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____________________</w:t>
      </w:r>
    </w:p>
    <w:p w:rsidR="00937D28" w:rsidRPr="00C54819" w:rsidRDefault="00937D28" w:rsidP="00976186">
      <w:pPr>
        <w:tabs>
          <w:tab w:val="left" w:pos="3960"/>
          <w:tab w:val="left" w:pos="756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дата</w:t>
      </w:r>
      <w:r>
        <w:rPr>
          <w:rFonts w:ascii="Times New Roman" w:hAnsi="Times New Roman"/>
          <w:sz w:val="28"/>
          <w:szCs w:val="28"/>
          <w:lang w:val="ru-RU"/>
        </w:rPr>
        <w:tab/>
        <w:t>подпись</w:t>
      </w:r>
      <w:r>
        <w:rPr>
          <w:rFonts w:ascii="Times New Roman" w:hAnsi="Times New Roman"/>
          <w:sz w:val="28"/>
          <w:szCs w:val="28"/>
          <w:lang w:val="ru-RU"/>
        </w:rPr>
        <w:tab/>
        <w:t>ФИО</w:t>
      </w:r>
    </w:p>
    <w:sectPr w:rsidR="00937D28" w:rsidRPr="00C54819" w:rsidSect="001E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DC1"/>
    <w:rsid w:val="001C2DF4"/>
    <w:rsid w:val="001D0129"/>
    <w:rsid w:val="001E1D15"/>
    <w:rsid w:val="0024262F"/>
    <w:rsid w:val="002721E8"/>
    <w:rsid w:val="0029542D"/>
    <w:rsid w:val="002F2B23"/>
    <w:rsid w:val="0041762A"/>
    <w:rsid w:val="00481E57"/>
    <w:rsid w:val="00522DE3"/>
    <w:rsid w:val="006065C2"/>
    <w:rsid w:val="00680C55"/>
    <w:rsid w:val="006D11BF"/>
    <w:rsid w:val="007028E1"/>
    <w:rsid w:val="00716EDE"/>
    <w:rsid w:val="00832C73"/>
    <w:rsid w:val="00937D28"/>
    <w:rsid w:val="00976186"/>
    <w:rsid w:val="00A54150"/>
    <w:rsid w:val="00AF5C19"/>
    <w:rsid w:val="00B63FC9"/>
    <w:rsid w:val="00BB3DC1"/>
    <w:rsid w:val="00C54819"/>
    <w:rsid w:val="00CE6DA2"/>
    <w:rsid w:val="00D035DB"/>
    <w:rsid w:val="00D31ABA"/>
    <w:rsid w:val="00D412F9"/>
    <w:rsid w:val="00F76095"/>
    <w:rsid w:val="00F9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15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8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721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1215</TotalTime>
  <Pages>1</Pages>
  <Words>164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Масюков А.С.</cp:lastModifiedBy>
  <cp:revision>15</cp:revision>
  <cp:lastPrinted>2018-09-25T08:48:00Z</cp:lastPrinted>
  <dcterms:created xsi:type="dcterms:W3CDTF">2019-04-22T06:03:00Z</dcterms:created>
  <dcterms:modified xsi:type="dcterms:W3CDTF">2024-09-26T07:20:00Z</dcterms:modified>
</cp:coreProperties>
</file>